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51" w:rsidRPr="00947A8D" w:rsidRDefault="00365051" w:rsidP="00365051">
      <w:pPr>
        <w:pStyle w:val="11"/>
        <w:keepNext/>
        <w:keepLines/>
        <w:shd w:val="clear" w:color="auto" w:fill="auto"/>
        <w:spacing w:after="0" w:line="300" w:lineRule="exact"/>
        <w:jc w:val="center"/>
        <w:rPr>
          <w:b/>
        </w:rPr>
      </w:pPr>
      <w:bookmarkStart w:id="0" w:name="bookmark2"/>
      <w:r w:rsidRPr="00947A8D">
        <w:rPr>
          <w:b/>
        </w:rPr>
        <w:t>РЕЕСТР</w:t>
      </w:r>
      <w:bookmarkEnd w:id="0"/>
    </w:p>
    <w:p w:rsidR="00365051" w:rsidRDefault="00365051" w:rsidP="002A318C">
      <w:pPr>
        <w:pStyle w:val="60"/>
        <w:shd w:val="clear" w:color="auto" w:fill="auto"/>
        <w:tabs>
          <w:tab w:val="left" w:leader="underscore" w:pos="5928"/>
          <w:tab w:val="left" w:leader="underscore" w:pos="7415"/>
        </w:tabs>
        <w:ind w:left="4500" w:right="5187" w:firstLine="0"/>
        <w:jc w:val="center"/>
      </w:pPr>
      <w:bookmarkStart w:id="1" w:name="bookmark3"/>
      <w:r>
        <w:t>источников доходов  местного  бюджета на «</w:t>
      </w:r>
      <w:r w:rsidR="001023DA">
        <w:t>01</w:t>
      </w:r>
      <w:r>
        <w:t>»</w:t>
      </w:r>
      <w:r w:rsidR="001023DA">
        <w:t xml:space="preserve"> января </w:t>
      </w:r>
      <w:r>
        <w:t>20</w:t>
      </w:r>
      <w:r w:rsidR="001023DA">
        <w:t>17</w:t>
      </w:r>
      <w:r>
        <w:t xml:space="preserve"> года</w:t>
      </w:r>
      <w:bookmarkEnd w:id="1"/>
    </w:p>
    <w:p w:rsidR="002A318C" w:rsidRDefault="002A318C" w:rsidP="0076355A">
      <w:pPr>
        <w:pStyle w:val="11"/>
        <w:keepNext/>
        <w:keepLines/>
        <w:shd w:val="clear" w:color="auto" w:fill="auto"/>
        <w:tabs>
          <w:tab w:val="left" w:pos="5765"/>
        </w:tabs>
        <w:spacing w:after="0" w:line="302" w:lineRule="exact"/>
        <w:ind w:left="40"/>
        <w:jc w:val="both"/>
      </w:pPr>
      <w:bookmarkStart w:id="2" w:name="bookmark4"/>
      <w:r>
        <w:t>Финансовый орган</w:t>
      </w:r>
      <w:bookmarkEnd w:id="2"/>
      <w:r w:rsidR="0004345F">
        <w:t xml:space="preserve"> </w:t>
      </w:r>
      <w:r w:rsidR="00EA1EDE">
        <w:rPr>
          <w:rStyle w:val="10"/>
        </w:rPr>
        <w:t xml:space="preserve">администрация </w:t>
      </w:r>
      <w:r w:rsidR="0004345F">
        <w:rPr>
          <w:rStyle w:val="10"/>
        </w:rPr>
        <w:t>Большебейсугского</w:t>
      </w:r>
      <w:r w:rsidR="0076355A">
        <w:rPr>
          <w:rStyle w:val="10"/>
        </w:rPr>
        <w:t xml:space="preserve"> сельского поселения</w:t>
      </w:r>
      <w:r w:rsidR="0004345F">
        <w:rPr>
          <w:rStyle w:val="10"/>
        </w:rPr>
        <w:t xml:space="preserve"> Брюховецкого района</w:t>
      </w:r>
    </w:p>
    <w:p w:rsidR="002A318C" w:rsidRDefault="002A318C" w:rsidP="0076355A">
      <w:pPr>
        <w:pStyle w:val="11"/>
        <w:keepNext/>
        <w:keepLines/>
        <w:shd w:val="clear" w:color="auto" w:fill="auto"/>
        <w:spacing w:after="0" w:line="302" w:lineRule="exact"/>
        <w:ind w:left="40"/>
        <w:jc w:val="both"/>
      </w:pPr>
      <w:bookmarkStart w:id="3" w:name="bookmark5"/>
      <w:r>
        <w:t xml:space="preserve">Наименование публично-правового образования </w:t>
      </w:r>
      <w:r>
        <w:rPr>
          <w:rStyle w:val="10"/>
        </w:rPr>
        <w:t>Краснодарский край</w:t>
      </w:r>
      <w:bookmarkEnd w:id="3"/>
    </w:p>
    <w:p w:rsidR="002A318C" w:rsidRDefault="0076355A" w:rsidP="0076355A">
      <w:pPr>
        <w:pStyle w:val="60"/>
        <w:shd w:val="clear" w:color="auto" w:fill="auto"/>
        <w:tabs>
          <w:tab w:val="left" w:leader="underscore" w:pos="5928"/>
          <w:tab w:val="left" w:leader="underscore" w:pos="7415"/>
        </w:tabs>
        <w:ind w:right="5187" w:firstLine="0"/>
        <w:jc w:val="both"/>
        <w:rPr>
          <w:b w:val="0"/>
        </w:rPr>
      </w:pPr>
      <w:r>
        <w:rPr>
          <w:rStyle w:val="10"/>
          <w:b w:val="0"/>
          <w:u w:val="none"/>
        </w:rPr>
        <w:t xml:space="preserve"> </w:t>
      </w:r>
      <w:r w:rsidR="002A318C" w:rsidRPr="0076355A">
        <w:rPr>
          <w:rStyle w:val="10"/>
          <w:b w:val="0"/>
          <w:u w:val="none"/>
        </w:rPr>
        <w:t xml:space="preserve">Единица </w:t>
      </w:r>
      <w:proofErr w:type="gramStart"/>
      <w:r w:rsidR="002A318C" w:rsidRPr="0076355A">
        <w:rPr>
          <w:rStyle w:val="10"/>
          <w:b w:val="0"/>
          <w:u w:val="none"/>
        </w:rPr>
        <w:t>измерения</w:t>
      </w:r>
      <w:r w:rsidR="002A318C" w:rsidRPr="0076355A">
        <w:rPr>
          <w:b w:val="0"/>
        </w:rPr>
        <w:t xml:space="preserve"> </w:t>
      </w:r>
      <w:r w:rsidRPr="0076355A">
        <w:rPr>
          <w:b w:val="0"/>
        </w:rPr>
        <w:t xml:space="preserve"> </w:t>
      </w:r>
      <w:r w:rsidRPr="0004345F">
        <w:rPr>
          <w:b w:val="0"/>
          <w:u w:val="single"/>
        </w:rPr>
        <w:t>тыс.</w:t>
      </w:r>
      <w:proofErr w:type="gramEnd"/>
      <w:r w:rsidR="00715953" w:rsidRPr="0004345F">
        <w:rPr>
          <w:b w:val="0"/>
          <w:u w:val="single"/>
        </w:rPr>
        <w:t xml:space="preserve"> </w:t>
      </w:r>
      <w:r w:rsidRPr="0004345F">
        <w:rPr>
          <w:b w:val="0"/>
          <w:u w:val="single"/>
        </w:rPr>
        <w:t>рублей</w:t>
      </w:r>
    </w:p>
    <w:p w:rsidR="00224B5D" w:rsidRPr="0076355A" w:rsidRDefault="00224B5D" w:rsidP="0076355A">
      <w:pPr>
        <w:pStyle w:val="60"/>
        <w:shd w:val="clear" w:color="auto" w:fill="auto"/>
        <w:tabs>
          <w:tab w:val="left" w:leader="underscore" w:pos="5928"/>
          <w:tab w:val="left" w:leader="underscore" w:pos="7415"/>
        </w:tabs>
        <w:ind w:right="5187" w:firstLine="0"/>
        <w:jc w:val="both"/>
        <w:rPr>
          <w:b w:val="0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851"/>
        <w:gridCol w:w="992"/>
        <w:gridCol w:w="851"/>
        <w:gridCol w:w="708"/>
        <w:gridCol w:w="709"/>
        <w:gridCol w:w="851"/>
        <w:gridCol w:w="850"/>
        <w:gridCol w:w="2126"/>
        <w:gridCol w:w="1134"/>
        <w:gridCol w:w="993"/>
        <w:gridCol w:w="992"/>
        <w:gridCol w:w="992"/>
        <w:gridCol w:w="1134"/>
      </w:tblGrid>
      <w:tr w:rsidR="00AA6131" w:rsidTr="0004345F">
        <w:tc>
          <w:tcPr>
            <w:tcW w:w="1384" w:type="dxa"/>
            <w:vMerge w:val="restart"/>
          </w:tcPr>
          <w:p w:rsidR="00AA6131" w:rsidRPr="00581442" w:rsidRDefault="00AA6131" w:rsidP="0004345F">
            <w:pPr>
              <w:jc w:val="center"/>
              <w:rPr>
                <w:sz w:val="18"/>
                <w:szCs w:val="18"/>
              </w:rPr>
            </w:pPr>
            <w:r w:rsidRPr="00581442">
              <w:rPr>
                <w:sz w:val="18"/>
                <w:szCs w:val="18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6804" w:type="dxa"/>
            <w:gridSpan w:val="8"/>
            <w:vAlign w:val="center"/>
          </w:tcPr>
          <w:p w:rsidR="00AA6131" w:rsidRPr="00581442" w:rsidRDefault="00AA6131" w:rsidP="00462E39">
            <w:pPr>
              <w:jc w:val="center"/>
              <w:rPr>
                <w:sz w:val="18"/>
                <w:szCs w:val="18"/>
              </w:rPr>
            </w:pPr>
            <w:r w:rsidRPr="00581442">
              <w:rPr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2126" w:type="dxa"/>
            <w:vMerge w:val="restart"/>
            <w:vAlign w:val="center"/>
          </w:tcPr>
          <w:p w:rsidR="00AA6131" w:rsidRPr="00AA6131" w:rsidRDefault="00AA6131" w:rsidP="00581442">
            <w:pPr>
              <w:jc w:val="center"/>
              <w:rPr>
                <w:sz w:val="18"/>
                <w:szCs w:val="18"/>
              </w:rPr>
            </w:pPr>
            <w:r w:rsidRPr="00AA6131">
              <w:rPr>
                <w:sz w:val="18"/>
                <w:szCs w:val="18"/>
              </w:rPr>
              <w:t>Наименование кода классификации</w:t>
            </w:r>
            <w:r w:rsidR="00662EED">
              <w:rPr>
                <w:sz w:val="18"/>
                <w:szCs w:val="18"/>
              </w:rPr>
              <w:t xml:space="preserve"> </w:t>
            </w:r>
            <w:r w:rsidRPr="00AA6131">
              <w:rPr>
                <w:sz w:val="18"/>
                <w:szCs w:val="18"/>
              </w:rPr>
              <w:t>доходов бюджетов</w:t>
            </w:r>
          </w:p>
        </w:tc>
        <w:tc>
          <w:tcPr>
            <w:tcW w:w="1134" w:type="dxa"/>
            <w:vMerge w:val="restart"/>
            <w:vAlign w:val="center"/>
          </w:tcPr>
          <w:p w:rsidR="00AA6131" w:rsidRPr="005E2E1F" w:rsidRDefault="00555531" w:rsidP="005E2E1F">
            <w:pPr>
              <w:jc w:val="center"/>
              <w:rPr>
                <w:sz w:val="18"/>
                <w:szCs w:val="18"/>
              </w:rPr>
            </w:pPr>
            <w:r w:rsidRPr="005E2E1F">
              <w:rPr>
                <w:sz w:val="18"/>
                <w:szCs w:val="18"/>
              </w:rPr>
              <w:t>Наименование главного администратора доходов местного бюджета</w:t>
            </w:r>
          </w:p>
        </w:tc>
        <w:tc>
          <w:tcPr>
            <w:tcW w:w="993" w:type="dxa"/>
            <w:vMerge w:val="restart"/>
            <w:vAlign w:val="center"/>
          </w:tcPr>
          <w:p w:rsidR="00AA6131" w:rsidRPr="005E2E1F" w:rsidRDefault="000A02B0" w:rsidP="000A02B0">
            <w:pPr>
              <w:jc w:val="center"/>
              <w:rPr>
                <w:sz w:val="18"/>
                <w:szCs w:val="18"/>
              </w:rPr>
            </w:pPr>
            <w:r w:rsidRPr="000A02B0">
              <w:rPr>
                <w:sz w:val="18"/>
                <w:szCs w:val="18"/>
              </w:rPr>
              <w:t>Показатели</w:t>
            </w:r>
            <w:r>
              <w:rPr>
                <w:sz w:val="18"/>
                <w:szCs w:val="18"/>
              </w:rPr>
              <w:t xml:space="preserve"> прогноза доходов в текущем финансовом году в соответствии с законом о местном</w:t>
            </w:r>
            <w:r w:rsidR="006C5BE5">
              <w:rPr>
                <w:sz w:val="18"/>
                <w:szCs w:val="18"/>
              </w:rPr>
              <w:t xml:space="preserve"> бюджете</w:t>
            </w:r>
          </w:p>
        </w:tc>
        <w:tc>
          <w:tcPr>
            <w:tcW w:w="992" w:type="dxa"/>
            <w:vMerge w:val="restart"/>
            <w:vAlign w:val="center"/>
          </w:tcPr>
          <w:p w:rsidR="00AA6131" w:rsidRPr="005E2E1F" w:rsidRDefault="00366A4D" w:rsidP="00F662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кассовых поступлений</w:t>
            </w:r>
            <w:r w:rsidR="000434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текущем финансовом году (по состоянию на «</w:t>
            </w:r>
            <w:r w:rsidR="00552C9D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»</w:t>
            </w:r>
            <w:r w:rsidR="00552C9D">
              <w:rPr>
                <w:sz w:val="18"/>
                <w:szCs w:val="18"/>
              </w:rPr>
              <w:t xml:space="preserve"> </w:t>
            </w:r>
            <w:r w:rsidR="00F662CD">
              <w:rPr>
                <w:sz w:val="18"/>
                <w:szCs w:val="18"/>
              </w:rPr>
              <w:t>октября</w:t>
            </w:r>
            <w:r w:rsidR="00552C9D">
              <w:rPr>
                <w:sz w:val="18"/>
                <w:szCs w:val="18"/>
              </w:rPr>
              <w:t xml:space="preserve"> 2016</w:t>
            </w:r>
            <w:r>
              <w:rPr>
                <w:sz w:val="18"/>
                <w:szCs w:val="18"/>
              </w:rPr>
              <w:t xml:space="preserve"> г. в местный бюджет</w:t>
            </w:r>
            <w:r w:rsidR="0004345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AA6131" w:rsidRPr="005E2E1F" w:rsidRDefault="0088260E" w:rsidP="005E2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исполнения текущего финансового года</w:t>
            </w:r>
          </w:p>
        </w:tc>
        <w:tc>
          <w:tcPr>
            <w:tcW w:w="1134" w:type="dxa"/>
            <w:vMerge w:val="restart"/>
            <w:vAlign w:val="center"/>
          </w:tcPr>
          <w:p w:rsidR="00AA6131" w:rsidRPr="005E2E1F" w:rsidRDefault="00017E70" w:rsidP="005E2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прогноза доходов бюджета на очередной финансовый год</w:t>
            </w:r>
          </w:p>
        </w:tc>
      </w:tr>
      <w:tr w:rsidR="005E2E1F" w:rsidTr="0004345F">
        <w:tc>
          <w:tcPr>
            <w:tcW w:w="1384" w:type="dxa"/>
            <w:vMerge/>
          </w:tcPr>
          <w:p w:rsidR="00AA6131" w:rsidRPr="00581442" w:rsidRDefault="00AA6131" w:rsidP="0036505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A6131" w:rsidRPr="00581442" w:rsidRDefault="00AA6131" w:rsidP="00374924">
            <w:pPr>
              <w:jc w:val="center"/>
              <w:rPr>
                <w:sz w:val="18"/>
                <w:szCs w:val="18"/>
              </w:rPr>
            </w:pPr>
            <w:r w:rsidRPr="00581442">
              <w:rPr>
                <w:sz w:val="18"/>
                <w:szCs w:val="18"/>
              </w:rPr>
              <w:t>Код главного администратора доходов местного бюджета</w:t>
            </w:r>
          </w:p>
        </w:tc>
        <w:tc>
          <w:tcPr>
            <w:tcW w:w="4111" w:type="dxa"/>
            <w:gridSpan w:val="5"/>
            <w:vAlign w:val="center"/>
          </w:tcPr>
          <w:p w:rsidR="00AA6131" w:rsidRDefault="00AA6131" w:rsidP="00374924">
            <w:pPr>
              <w:jc w:val="center"/>
            </w:pPr>
            <w:r>
              <w:t>Код вида доходов бюджета</w:t>
            </w:r>
          </w:p>
        </w:tc>
        <w:tc>
          <w:tcPr>
            <w:tcW w:w="1701" w:type="dxa"/>
            <w:gridSpan w:val="2"/>
            <w:vAlign w:val="center"/>
          </w:tcPr>
          <w:p w:rsidR="00AA6131" w:rsidRDefault="00AA6131" w:rsidP="00374924">
            <w:pPr>
              <w:jc w:val="center"/>
            </w:pPr>
            <w:r>
              <w:t>Код подвида доходов бюджетов</w:t>
            </w:r>
          </w:p>
        </w:tc>
        <w:tc>
          <w:tcPr>
            <w:tcW w:w="2126" w:type="dxa"/>
            <w:vMerge/>
            <w:vAlign w:val="center"/>
          </w:tcPr>
          <w:p w:rsidR="00AA6131" w:rsidRDefault="00AA6131" w:rsidP="0037492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A6131" w:rsidRDefault="00AA6131" w:rsidP="00374924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AA6131" w:rsidRDefault="00AA6131" w:rsidP="00374924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A6131" w:rsidRDefault="00AA6131" w:rsidP="00374924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A6131" w:rsidRDefault="00AA6131" w:rsidP="0037492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A6131" w:rsidRDefault="00AA6131" w:rsidP="00374924">
            <w:pPr>
              <w:jc w:val="center"/>
            </w:pPr>
          </w:p>
        </w:tc>
      </w:tr>
      <w:tr w:rsidR="00555531" w:rsidTr="0004345F">
        <w:tc>
          <w:tcPr>
            <w:tcW w:w="1384" w:type="dxa"/>
            <w:vMerge/>
          </w:tcPr>
          <w:p w:rsidR="00AA6131" w:rsidRDefault="00AA6131" w:rsidP="00365051"/>
        </w:tc>
        <w:tc>
          <w:tcPr>
            <w:tcW w:w="992" w:type="dxa"/>
            <w:vMerge/>
          </w:tcPr>
          <w:p w:rsidR="00AA6131" w:rsidRDefault="00AA6131" w:rsidP="00365051"/>
        </w:tc>
        <w:tc>
          <w:tcPr>
            <w:tcW w:w="851" w:type="dxa"/>
          </w:tcPr>
          <w:p w:rsidR="00AA6131" w:rsidRPr="00374924" w:rsidRDefault="00AA6131" w:rsidP="0004345F">
            <w:pPr>
              <w:jc w:val="center"/>
              <w:rPr>
                <w:sz w:val="18"/>
                <w:szCs w:val="18"/>
              </w:rPr>
            </w:pPr>
            <w:r w:rsidRPr="00374924">
              <w:rPr>
                <w:sz w:val="18"/>
                <w:szCs w:val="18"/>
              </w:rPr>
              <w:t>Группа доходов</w:t>
            </w:r>
          </w:p>
        </w:tc>
        <w:tc>
          <w:tcPr>
            <w:tcW w:w="992" w:type="dxa"/>
          </w:tcPr>
          <w:p w:rsidR="00AA6131" w:rsidRPr="00374924" w:rsidRDefault="00AA6131" w:rsidP="0004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Подгруппа доходов</w:t>
            </w:r>
          </w:p>
        </w:tc>
        <w:tc>
          <w:tcPr>
            <w:tcW w:w="851" w:type="dxa"/>
          </w:tcPr>
          <w:p w:rsidR="00AA6131" w:rsidRPr="00374924" w:rsidRDefault="00AA6131" w:rsidP="0004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доходов</w:t>
            </w:r>
          </w:p>
        </w:tc>
        <w:tc>
          <w:tcPr>
            <w:tcW w:w="708" w:type="dxa"/>
          </w:tcPr>
          <w:p w:rsidR="00AA6131" w:rsidRPr="00374924" w:rsidRDefault="00AA6131" w:rsidP="0004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Подстатья доходов</w:t>
            </w:r>
          </w:p>
        </w:tc>
        <w:tc>
          <w:tcPr>
            <w:tcW w:w="709" w:type="dxa"/>
          </w:tcPr>
          <w:p w:rsidR="00AA6131" w:rsidRPr="00374924" w:rsidRDefault="00AA6131" w:rsidP="0004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Элемент доходов</w:t>
            </w:r>
          </w:p>
        </w:tc>
        <w:tc>
          <w:tcPr>
            <w:tcW w:w="851" w:type="dxa"/>
          </w:tcPr>
          <w:p w:rsidR="00AA6131" w:rsidRPr="00374924" w:rsidRDefault="00AA6131" w:rsidP="0004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подвидов дохода бюджетов</w:t>
            </w:r>
          </w:p>
        </w:tc>
        <w:tc>
          <w:tcPr>
            <w:tcW w:w="850" w:type="dxa"/>
          </w:tcPr>
          <w:p w:rsidR="00AA6131" w:rsidRPr="00374924" w:rsidRDefault="00AA6131" w:rsidP="0004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Аналитическая группа подвида доходов бюджетов</w:t>
            </w:r>
          </w:p>
        </w:tc>
        <w:tc>
          <w:tcPr>
            <w:tcW w:w="2126" w:type="dxa"/>
            <w:vMerge/>
          </w:tcPr>
          <w:p w:rsidR="00AA6131" w:rsidRPr="00374924" w:rsidRDefault="00AA6131" w:rsidP="0036505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A6131" w:rsidRPr="00374924" w:rsidRDefault="00AA6131" w:rsidP="0036505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A6131" w:rsidRPr="00374924" w:rsidRDefault="00AA6131" w:rsidP="0036505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6131" w:rsidRPr="00374924" w:rsidRDefault="00AA6131" w:rsidP="0036505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6131" w:rsidRPr="00374924" w:rsidRDefault="00AA6131" w:rsidP="0036505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A6131" w:rsidRPr="00374924" w:rsidRDefault="00AA6131" w:rsidP="00365051">
            <w:pPr>
              <w:rPr>
                <w:sz w:val="18"/>
                <w:szCs w:val="18"/>
              </w:rPr>
            </w:pPr>
          </w:p>
        </w:tc>
      </w:tr>
      <w:tr w:rsidR="00555531" w:rsidTr="0004345F">
        <w:tc>
          <w:tcPr>
            <w:tcW w:w="1384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15</w:t>
            </w:r>
          </w:p>
        </w:tc>
      </w:tr>
      <w:tr w:rsidR="00311E18" w:rsidTr="0004345F">
        <w:tc>
          <w:tcPr>
            <w:tcW w:w="1384" w:type="dxa"/>
            <w:vAlign w:val="center"/>
          </w:tcPr>
          <w:p w:rsidR="00311E18" w:rsidRPr="0004345F" w:rsidRDefault="00311E18" w:rsidP="006C5BE5">
            <w:pPr>
              <w:jc w:val="center"/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vAlign w:val="bottom"/>
          </w:tcPr>
          <w:p w:rsidR="00311E18" w:rsidRPr="0004345F" w:rsidRDefault="00311E18" w:rsidP="006C5BE5">
            <w:pPr>
              <w:jc w:val="center"/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bottom"/>
          </w:tcPr>
          <w:p w:rsidR="00311E18" w:rsidRPr="0004345F" w:rsidRDefault="00311E18" w:rsidP="006C5BE5">
            <w:pPr>
              <w:jc w:val="center"/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311E18" w:rsidRPr="0004345F" w:rsidRDefault="00311E18" w:rsidP="006C5BE5">
            <w:pPr>
              <w:jc w:val="center"/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bottom"/>
          </w:tcPr>
          <w:p w:rsidR="00311E18" w:rsidRPr="0004345F" w:rsidRDefault="00311E18" w:rsidP="006C5BE5">
            <w:pPr>
              <w:jc w:val="center"/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vAlign w:val="bottom"/>
          </w:tcPr>
          <w:p w:rsidR="00311E18" w:rsidRPr="0004345F" w:rsidRDefault="00311E18" w:rsidP="006C5BE5">
            <w:pPr>
              <w:jc w:val="center"/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vAlign w:val="bottom"/>
          </w:tcPr>
          <w:p w:rsidR="00311E18" w:rsidRPr="0004345F" w:rsidRDefault="00311E18" w:rsidP="006C5BE5">
            <w:pPr>
              <w:jc w:val="center"/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bottom"/>
          </w:tcPr>
          <w:p w:rsidR="00311E18" w:rsidRPr="0004345F" w:rsidRDefault="00311E18" w:rsidP="006C5BE5">
            <w:pPr>
              <w:jc w:val="center"/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311E18" w:rsidRPr="0004345F" w:rsidRDefault="00311E18" w:rsidP="00311E18">
            <w:pPr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126" w:type="dxa"/>
            <w:vAlign w:val="bottom"/>
          </w:tcPr>
          <w:p w:rsidR="00311E18" w:rsidRPr="0004345F" w:rsidRDefault="00311E18" w:rsidP="006C5B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11E18" w:rsidRPr="0004345F" w:rsidRDefault="00311E18" w:rsidP="006C5B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311E18" w:rsidRPr="0004345F" w:rsidRDefault="00E61D58" w:rsidP="006C5B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12693,6</w:t>
            </w:r>
          </w:p>
        </w:tc>
        <w:tc>
          <w:tcPr>
            <w:tcW w:w="992" w:type="dxa"/>
            <w:vAlign w:val="bottom"/>
          </w:tcPr>
          <w:p w:rsidR="00311E18" w:rsidRPr="0004345F" w:rsidRDefault="00B61B50" w:rsidP="00B61B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11270,3</w:t>
            </w:r>
          </w:p>
        </w:tc>
        <w:tc>
          <w:tcPr>
            <w:tcW w:w="992" w:type="dxa"/>
            <w:vAlign w:val="bottom"/>
          </w:tcPr>
          <w:p w:rsidR="00311E18" w:rsidRPr="0004345F" w:rsidRDefault="00E61D58" w:rsidP="006C5B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13089,9</w:t>
            </w:r>
          </w:p>
        </w:tc>
        <w:tc>
          <w:tcPr>
            <w:tcW w:w="1134" w:type="dxa"/>
            <w:vAlign w:val="bottom"/>
          </w:tcPr>
          <w:p w:rsidR="00311E18" w:rsidRPr="0004345F" w:rsidRDefault="00902580" w:rsidP="006C5B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9091,7</w:t>
            </w:r>
          </w:p>
        </w:tc>
      </w:tr>
      <w:tr w:rsidR="00EE11B2" w:rsidTr="0004345F">
        <w:tc>
          <w:tcPr>
            <w:tcW w:w="1384" w:type="dxa"/>
          </w:tcPr>
          <w:p w:rsidR="00EE11B2" w:rsidRPr="0004345F" w:rsidRDefault="00311E18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Доходы от уплаты акцизов</w:t>
            </w:r>
          </w:p>
        </w:tc>
        <w:tc>
          <w:tcPr>
            <w:tcW w:w="992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bottom"/>
          </w:tcPr>
          <w:p w:rsidR="00EE11B2" w:rsidRPr="0004345F" w:rsidRDefault="00EE11B2" w:rsidP="00715953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110</w:t>
            </w:r>
          </w:p>
        </w:tc>
        <w:tc>
          <w:tcPr>
            <w:tcW w:w="2126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Доходы от уплаты акциз на нефтепродукты производимые на территории РФ, подлежащие распределению в консолидированные бюджеты субъектов РФ</w:t>
            </w:r>
          </w:p>
        </w:tc>
        <w:tc>
          <w:tcPr>
            <w:tcW w:w="1134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Федеральное казначейство</w:t>
            </w:r>
          </w:p>
        </w:tc>
        <w:tc>
          <w:tcPr>
            <w:tcW w:w="993" w:type="dxa"/>
            <w:vAlign w:val="bottom"/>
          </w:tcPr>
          <w:p w:rsidR="00EE11B2" w:rsidRPr="0004345F" w:rsidRDefault="00E61D5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1523,6</w:t>
            </w:r>
          </w:p>
        </w:tc>
        <w:tc>
          <w:tcPr>
            <w:tcW w:w="992" w:type="dxa"/>
            <w:vAlign w:val="bottom"/>
          </w:tcPr>
          <w:p w:rsidR="00EE11B2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1336,4</w:t>
            </w:r>
          </w:p>
        </w:tc>
        <w:tc>
          <w:tcPr>
            <w:tcW w:w="992" w:type="dxa"/>
            <w:vAlign w:val="bottom"/>
          </w:tcPr>
          <w:p w:rsidR="00EE11B2" w:rsidRPr="0004345F" w:rsidRDefault="00E61D5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1523,6</w:t>
            </w:r>
          </w:p>
        </w:tc>
        <w:tc>
          <w:tcPr>
            <w:tcW w:w="1134" w:type="dxa"/>
            <w:vAlign w:val="bottom"/>
          </w:tcPr>
          <w:p w:rsidR="00EE11B2" w:rsidRPr="0004345F" w:rsidRDefault="0090258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1461,7</w:t>
            </w:r>
          </w:p>
        </w:tc>
      </w:tr>
      <w:tr w:rsidR="00311E18" w:rsidTr="0004345F">
        <w:tc>
          <w:tcPr>
            <w:tcW w:w="1384" w:type="dxa"/>
          </w:tcPr>
          <w:p w:rsidR="00311E18" w:rsidRPr="0004345F" w:rsidRDefault="00311E18" w:rsidP="003402F7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182</w:t>
            </w:r>
          </w:p>
        </w:tc>
        <w:tc>
          <w:tcPr>
            <w:tcW w:w="851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110</w:t>
            </w:r>
          </w:p>
        </w:tc>
        <w:tc>
          <w:tcPr>
            <w:tcW w:w="2126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993" w:type="dxa"/>
            <w:vAlign w:val="bottom"/>
          </w:tcPr>
          <w:p w:rsidR="00311E18" w:rsidRPr="0004345F" w:rsidRDefault="00E61D5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</w:t>
            </w:r>
          </w:p>
        </w:tc>
        <w:tc>
          <w:tcPr>
            <w:tcW w:w="992" w:type="dxa"/>
            <w:vAlign w:val="bottom"/>
          </w:tcPr>
          <w:p w:rsidR="00311E18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1545,8</w:t>
            </w:r>
          </w:p>
        </w:tc>
        <w:tc>
          <w:tcPr>
            <w:tcW w:w="992" w:type="dxa"/>
            <w:vAlign w:val="bottom"/>
          </w:tcPr>
          <w:p w:rsidR="00311E18" w:rsidRPr="0004345F" w:rsidRDefault="00E61D5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1900,0</w:t>
            </w:r>
          </w:p>
        </w:tc>
        <w:tc>
          <w:tcPr>
            <w:tcW w:w="1134" w:type="dxa"/>
            <w:vAlign w:val="bottom"/>
          </w:tcPr>
          <w:p w:rsidR="00311E18" w:rsidRPr="0004345F" w:rsidRDefault="0090258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</w:t>
            </w:r>
          </w:p>
        </w:tc>
      </w:tr>
      <w:tr w:rsidR="00311E18" w:rsidTr="0004345F">
        <w:tc>
          <w:tcPr>
            <w:tcW w:w="1384" w:type="dxa"/>
          </w:tcPr>
          <w:p w:rsidR="00311E18" w:rsidRPr="0004345F" w:rsidRDefault="00311E18" w:rsidP="003402F7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182</w:t>
            </w:r>
          </w:p>
        </w:tc>
        <w:tc>
          <w:tcPr>
            <w:tcW w:w="851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010</w:t>
            </w:r>
          </w:p>
        </w:tc>
        <w:tc>
          <w:tcPr>
            <w:tcW w:w="709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110</w:t>
            </w:r>
          </w:p>
        </w:tc>
        <w:tc>
          <w:tcPr>
            <w:tcW w:w="2126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311E18" w:rsidRPr="0004345F" w:rsidRDefault="00311E18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993" w:type="dxa"/>
            <w:vAlign w:val="bottom"/>
          </w:tcPr>
          <w:p w:rsidR="00311E18" w:rsidRPr="0004345F" w:rsidRDefault="00E61D5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5500,0</w:t>
            </w:r>
          </w:p>
        </w:tc>
        <w:tc>
          <w:tcPr>
            <w:tcW w:w="992" w:type="dxa"/>
            <w:vAlign w:val="bottom"/>
          </w:tcPr>
          <w:p w:rsidR="00311E18" w:rsidRPr="0004345F" w:rsidRDefault="00E61D5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5816,3</w:t>
            </w:r>
          </w:p>
        </w:tc>
        <w:tc>
          <w:tcPr>
            <w:tcW w:w="992" w:type="dxa"/>
            <w:vAlign w:val="bottom"/>
          </w:tcPr>
          <w:p w:rsidR="00311E18" w:rsidRPr="0004345F" w:rsidRDefault="00E61D5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5816,3</w:t>
            </w:r>
          </w:p>
        </w:tc>
        <w:tc>
          <w:tcPr>
            <w:tcW w:w="1134" w:type="dxa"/>
            <w:vAlign w:val="bottom"/>
          </w:tcPr>
          <w:p w:rsidR="00311E18" w:rsidRPr="0004345F" w:rsidRDefault="0090258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</w:tr>
      <w:tr w:rsidR="00EE11B2" w:rsidTr="0004345F">
        <w:tc>
          <w:tcPr>
            <w:tcW w:w="1384" w:type="dxa"/>
          </w:tcPr>
          <w:p w:rsidR="00EE11B2" w:rsidRPr="0004345F" w:rsidRDefault="00311E18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Имущественные налоги</w:t>
            </w:r>
          </w:p>
        </w:tc>
        <w:tc>
          <w:tcPr>
            <w:tcW w:w="992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182</w:t>
            </w:r>
          </w:p>
        </w:tc>
        <w:tc>
          <w:tcPr>
            <w:tcW w:w="851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06</w:t>
            </w:r>
          </w:p>
        </w:tc>
        <w:tc>
          <w:tcPr>
            <w:tcW w:w="851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030</w:t>
            </w:r>
          </w:p>
        </w:tc>
        <w:tc>
          <w:tcPr>
            <w:tcW w:w="709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110</w:t>
            </w:r>
          </w:p>
        </w:tc>
        <w:tc>
          <w:tcPr>
            <w:tcW w:w="2126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EE11B2" w:rsidRPr="0004345F" w:rsidRDefault="00EE11B2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993" w:type="dxa"/>
            <w:vAlign w:val="bottom"/>
          </w:tcPr>
          <w:p w:rsidR="00EE11B2" w:rsidRPr="0004345F" w:rsidRDefault="00E61D5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vAlign w:val="bottom"/>
          </w:tcPr>
          <w:p w:rsidR="00EE11B2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65,8</w:t>
            </w:r>
          </w:p>
        </w:tc>
        <w:tc>
          <w:tcPr>
            <w:tcW w:w="992" w:type="dxa"/>
            <w:vAlign w:val="bottom"/>
          </w:tcPr>
          <w:p w:rsidR="00EE11B2" w:rsidRPr="0004345F" w:rsidRDefault="00E61D5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vAlign w:val="bottom"/>
          </w:tcPr>
          <w:p w:rsidR="00EE11B2" w:rsidRPr="0004345F" w:rsidRDefault="0090258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311E18" w:rsidTr="0004345F">
        <w:tc>
          <w:tcPr>
            <w:tcW w:w="1384" w:type="dxa"/>
          </w:tcPr>
          <w:p w:rsidR="00311E18" w:rsidRPr="0004345F" w:rsidRDefault="00311E18" w:rsidP="003402F7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Имущественн</w:t>
            </w:r>
            <w:r w:rsidRPr="0004345F">
              <w:rPr>
                <w:sz w:val="18"/>
                <w:szCs w:val="18"/>
              </w:rPr>
              <w:lastRenderedPageBreak/>
              <w:t>ые налоги</w:t>
            </w:r>
          </w:p>
        </w:tc>
        <w:tc>
          <w:tcPr>
            <w:tcW w:w="992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851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06</w:t>
            </w:r>
          </w:p>
        </w:tc>
        <w:tc>
          <w:tcPr>
            <w:tcW w:w="851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06</w:t>
            </w:r>
          </w:p>
        </w:tc>
        <w:tc>
          <w:tcPr>
            <w:tcW w:w="708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110</w:t>
            </w:r>
          </w:p>
        </w:tc>
        <w:tc>
          <w:tcPr>
            <w:tcW w:w="2126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311E18" w:rsidRPr="0004345F" w:rsidRDefault="00311E18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Федеральна</w:t>
            </w:r>
            <w:r w:rsidRPr="0004345F">
              <w:rPr>
                <w:sz w:val="18"/>
                <w:szCs w:val="18"/>
              </w:rPr>
              <w:lastRenderedPageBreak/>
              <w:t>я налоговая служба</w:t>
            </w:r>
          </w:p>
        </w:tc>
        <w:tc>
          <w:tcPr>
            <w:tcW w:w="993" w:type="dxa"/>
            <w:vAlign w:val="bottom"/>
          </w:tcPr>
          <w:p w:rsidR="00311E18" w:rsidRPr="0004345F" w:rsidRDefault="00E61D5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3500,0</w:t>
            </w:r>
          </w:p>
        </w:tc>
        <w:tc>
          <w:tcPr>
            <w:tcW w:w="992" w:type="dxa"/>
            <w:vAlign w:val="bottom"/>
          </w:tcPr>
          <w:p w:rsidR="00311E18" w:rsidRPr="0004345F" w:rsidRDefault="003F1931" w:rsidP="00B61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  <w:r w:rsidR="00B61B50">
              <w:rPr>
                <w:sz w:val="18"/>
                <w:szCs w:val="18"/>
              </w:rPr>
              <w:t>7,7</w:t>
            </w:r>
          </w:p>
        </w:tc>
        <w:tc>
          <w:tcPr>
            <w:tcW w:w="992" w:type="dxa"/>
            <w:vAlign w:val="bottom"/>
          </w:tcPr>
          <w:p w:rsidR="00311E18" w:rsidRPr="0004345F" w:rsidRDefault="00E61D5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</w:t>
            </w:r>
          </w:p>
        </w:tc>
        <w:tc>
          <w:tcPr>
            <w:tcW w:w="1134" w:type="dxa"/>
            <w:vAlign w:val="bottom"/>
          </w:tcPr>
          <w:p w:rsidR="00311E18" w:rsidRPr="0004345F" w:rsidRDefault="0090258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</w:t>
            </w:r>
          </w:p>
        </w:tc>
      </w:tr>
      <w:tr w:rsidR="00EE11B2" w:rsidTr="0004345F">
        <w:tc>
          <w:tcPr>
            <w:tcW w:w="1384" w:type="dxa"/>
          </w:tcPr>
          <w:p w:rsidR="00EE11B2" w:rsidRPr="0004345F" w:rsidRDefault="00311E18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lastRenderedPageBreak/>
              <w:t>Денежные взыскания (штрафы)</w:t>
            </w:r>
          </w:p>
        </w:tc>
        <w:tc>
          <w:tcPr>
            <w:tcW w:w="992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816</w:t>
            </w:r>
          </w:p>
        </w:tc>
        <w:tc>
          <w:tcPr>
            <w:tcW w:w="851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33</w:t>
            </w:r>
          </w:p>
        </w:tc>
        <w:tc>
          <w:tcPr>
            <w:tcW w:w="708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050</w:t>
            </w:r>
          </w:p>
        </w:tc>
        <w:tc>
          <w:tcPr>
            <w:tcW w:w="709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140</w:t>
            </w:r>
          </w:p>
        </w:tc>
        <w:tc>
          <w:tcPr>
            <w:tcW w:w="2126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Денежные взыскания (штрафы) за нарушена законодательства РФ о размещении заказов на поставку товаров, выполнение работ, оказание услуг для нужд поселений</w:t>
            </w:r>
          </w:p>
        </w:tc>
        <w:tc>
          <w:tcPr>
            <w:tcW w:w="1134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Министерство экономики Краснодарского края</w:t>
            </w:r>
          </w:p>
        </w:tc>
        <w:tc>
          <w:tcPr>
            <w:tcW w:w="993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EE11B2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</w:p>
        </w:tc>
      </w:tr>
      <w:tr w:rsidR="00EE11B2" w:rsidTr="0004345F">
        <w:tc>
          <w:tcPr>
            <w:tcW w:w="1384" w:type="dxa"/>
          </w:tcPr>
          <w:p w:rsidR="00EE11B2" w:rsidRPr="0004345F" w:rsidRDefault="00311E18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992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992</w:t>
            </w:r>
          </w:p>
        </w:tc>
        <w:tc>
          <w:tcPr>
            <w:tcW w:w="851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035</w:t>
            </w:r>
          </w:p>
        </w:tc>
        <w:tc>
          <w:tcPr>
            <w:tcW w:w="709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120</w:t>
            </w:r>
          </w:p>
        </w:tc>
        <w:tc>
          <w:tcPr>
            <w:tcW w:w="2126" w:type="dxa"/>
            <w:vAlign w:val="bottom"/>
          </w:tcPr>
          <w:p w:rsidR="00EE11B2" w:rsidRPr="0004345F" w:rsidRDefault="00EE11B2" w:rsidP="004762F8">
            <w:pPr>
              <w:rPr>
                <w:b/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муниципальных органов управления и созданных ими </w:t>
            </w:r>
            <w:proofErr w:type="gramStart"/>
            <w:r w:rsidRPr="0004345F">
              <w:rPr>
                <w:sz w:val="18"/>
                <w:szCs w:val="18"/>
              </w:rPr>
              <w:t>учреждений  (</w:t>
            </w:r>
            <w:proofErr w:type="gramEnd"/>
            <w:r w:rsidRPr="0004345F">
              <w:rPr>
                <w:sz w:val="18"/>
                <w:szCs w:val="18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EE11B2" w:rsidRPr="0004345F" w:rsidRDefault="00EE11B2" w:rsidP="0004345F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 xml:space="preserve">Администрация </w:t>
            </w:r>
            <w:r w:rsidR="0004345F">
              <w:rPr>
                <w:sz w:val="18"/>
                <w:szCs w:val="18"/>
              </w:rPr>
              <w:t xml:space="preserve">Большебейсугского </w:t>
            </w:r>
            <w:r w:rsidRPr="0004345F">
              <w:rPr>
                <w:sz w:val="18"/>
                <w:szCs w:val="18"/>
              </w:rPr>
              <w:t>сельского поселения Брюховецкого района</w:t>
            </w:r>
          </w:p>
        </w:tc>
        <w:tc>
          <w:tcPr>
            <w:tcW w:w="993" w:type="dxa"/>
            <w:vAlign w:val="bottom"/>
          </w:tcPr>
          <w:p w:rsidR="00EE11B2" w:rsidRPr="0004345F" w:rsidRDefault="00317F6F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vAlign w:val="bottom"/>
          </w:tcPr>
          <w:p w:rsidR="00EE11B2" w:rsidRPr="0004345F" w:rsidRDefault="00B61B5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79,7</w:t>
            </w:r>
          </w:p>
        </w:tc>
        <w:tc>
          <w:tcPr>
            <w:tcW w:w="992" w:type="dxa"/>
            <w:vAlign w:val="bottom"/>
          </w:tcPr>
          <w:p w:rsidR="00EE11B2" w:rsidRPr="0004345F" w:rsidRDefault="00E61D5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bottom"/>
          </w:tcPr>
          <w:p w:rsidR="00EE11B2" w:rsidRPr="0004345F" w:rsidRDefault="0090258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3F1931" w:rsidTr="0004345F">
        <w:tc>
          <w:tcPr>
            <w:tcW w:w="1384" w:type="dxa"/>
          </w:tcPr>
          <w:p w:rsidR="003F1931" w:rsidRPr="0004345F" w:rsidRDefault="003F1931" w:rsidP="00476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992" w:type="dxa"/>
            <w:vAlign w:val="bottom"/>
          </w:tcPr>
          <w:p w:rsidR="003F1931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851" w:type="dxa"/>
            <w:vAlign w:val="bottom"/>
          </w:tcPr>
          <w:p w:rsidR="003F1931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3F1931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bottom"/>
          </w:tcPr>
          <w:p w:rsidR="003F1931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3F1931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</w:p>
        </w:tc>
        <w:tc>
          <w:tcPr>
            <w:tcW w:w="709" w:type="dxa"/>
            <w:vAlign w:val="bottom"/>
          </w:tcPr>
          <w:p w:rsidR="003F1931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3F1931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3F1931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2126" w:type="dxa"/>
            <w:vAlign w:val="bottom"/>
          </w:tcPr>
          <w:p w:rsidR="003F1931" w:rsidRPr="0004345F" w:rsidRDefault="003F1931" w:rsidP="00476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Невыясненные </w:t>
            </w:r>
            <w:proofErr w:type="gramStart"/>
            <w:r>
              <w:rPr>
                <w:sz w:val="18"/>
                <w:szCs w:val="18"/>
              </w:rPr>
              <w:t>поступления ,зачисленные</w:t>
            </w:r>
            <w:proofErr w:type="gramEnd"/>
            <w:r>
              <w:rPr>
                <w:sz w:val="18"/>
                <w:szCs w:val="18"/>
              </w:rPr>
              <w:t xml:space="preserve"> в бюджеты сельских поселений</w:t>
            </w:r>
          </w:p>
        </w:tc>
        <w:tc>
          <w:tcPr>
            <w:tcW w:w="1134" w:type="dxa"/>
            <w:vAlign w:val="bottom"/>
          </w:tcPr>
          <w:p w:rsidR="003F1931" w:rsidRPr="0004345F" w:rsidRDefault="003F1931" w:rsidP="0004345F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Большебейсугского </w:t>
            </w:r>
            <w:r w:rsidRPr="0004345F">
              <w:rPr>
                <w:sz w:val="18"/>
                <w:szCs w:val="18"/>
              </w:rPr>
              <w:t>сельского поселения Брюховецкого района</w:t>
            </w:r>
          </w:p>
        </w:tc>
        <w:tc>
          <w:tcPr>
            <w:tcW w:w="993" w:type="dxa"/>
            <w:vAlign w:val="bottom"/>
          </w:tcPr>
          <w:p w:rsidR="003F1931" w:rsidRDefault="003F1931" w:rsidP="0036505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F1931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  <w:tc>
          <w:tcPr>
            <w:tcW w:w="992" w:type="dxa"/>
            <w:vAlign w:val="bottom"/>
          </w:tcPr>
          <w:p w:rsidR="003F1931" w:rsidRDefault="003F1931" w:rsidP="0036505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F1931" w:rsidRDefault="003F1931" w:rsidP="00365051">
            <w:pPr>
              <w:rPr>
                <w:sz w:val="18"/>
                <w:szCs w:val="18"/>
              </w:rPr>
            </w:pPr>
          </w:p>
        </w:tc>
      </w:tr>
      <w:tr w:rsidR="000B3B38" w:rsidTr="0004345F">
        <w:tc>
          <w:tcPr>
            <w:tcW w:w="1384" w:type="dxa"/>
          </w:tcPr>
          <w:p w:rsidR="000B3B38" w:rsidRPr="0004345F" w:rsidRDefault="000B3B38" w:rsidP="00EE11B2">
            <w:pPr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vAlign w:val="bottom"/>
          </w:tcPr>
          <w:p w:rsidR="000B3B38" w:rsidRPr="0004345F" w:rsidRDefault="000B3B38" w:rsidP="00365051">
            <w:pPr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992</w:t>
            </w:r>
          </w:p>
        </w:tc>
        <w:tc>
          <w:tcPr>
            <w:tcW w:w="851" w:type="dxa"/>
            <w:vAlign w:val="bottom"/>
          </w:tcPr>
          <w:p w:rsidR="000B3B38" w:rsidRPr="0004345F" w:rsidRDefault="000B3B38" w:rsidP="00365051">
            <w:pPr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:rsidR="000B3B38" w:rsidRPr="0004345F" w:rsidRDefault="000B3B38" w:rsidP="00365051">
            <w:pPr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bottom"/>
          </w:tcPr>
          <w:p w:rsidR="000B3B38" w:rsidRPr="0004345F" w:rsidRDefault="000B3B38" w:rsidP="00365051">
            <w:pPr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vAlign w:val="bottom"/>
          </w:tcPr>
          <w:p w:rsidR="000B3B38" w:rsidRPr="0004345F" w:rsidRDefault="000B3B38" w:rsidP="00365051">
            <w:pPr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vAlign w:val="bottom"/>
          </w:tcPr>
          <w:p w:rsidR="000B3B38" w:rsidRPr="0004345F" w:rsidRDefault="000B3B38" w:rsidP="00365051">
            <w:pPr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bottom"/>
          </w:tcPr>
          <w:p w:rsidR="000B3B38" w:rsidRPr="0004345F" w:rsidRDefault="000B3B38" w:rsidP="00365051">
            <w:pPr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0B3B38" w:rsidRPr="0004345F" w:rsidRDefault="000B3B38" w:rsidP="00365051">
            <w:pPr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126" w:type="dxa"/>
            <w:vAlign w:val="bottom"/>
          </w:tcPr>
          <w:p w:rsidR="000B3B38" w:rsidRPr="0004345F" w:rsidRDefault="000B3B38" w:rsidP="004762F8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B3B38" w:rsidRPr="0004345F" w:rsidRDefault="000B3B38" w:rsidP="004762F8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0B3B38" w:rsidRPr="0004345F" w:rsidRDefault="00D312C7" w:rsidP="003650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8855,8</w:t>
            </w:r>
          </w:p>
        </w:tc>
        <w:tc>
          <w:tcPr>
            <w:tcW w:w="992" w:type="dxa"/>
            <w:vAlign w:val="bottom"/>
          </w:tcPr>
          <w:p w:rsidR="000B3B38" w:rsidRPr="0004345F" w:rsidRDefault="003F1931" w:rsidP="003650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3432,1</w:t>
            </w:r>
          </w:p>
        </w:tc>
        <w:tc>
          <w:tcPr>
            <w:tcW w:w="992" w:type="dxa"/>
            <w:vAlign w:val="bottom"/>
          </w:tcPr>
          <w:p w:rsidR="000B3B38" w:rsidRPr="0004345F" w:rsidRDefault="006E59F7" w:rsidP="003650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8172,0</w:t>
            </w:r>
          </w:p>
        </w:tc>
        <w:tc>
          <w:tcPr>
            <w:tcW w:w="1134" w:type="dxa"/>
            <w:vAlign w:val="bottom"/>
          </w:tcPr>
          <w:p w:rsidR="000B3B38" w:rsidRPr="0004345F" w:rsidRDefault="00A509F0" w:rsidP="003650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811,2</w:t>
            </w:r>
          </w:p>
        </w:tc>
      </w:tr>
      <w:tr w:rsidR="00D312C7" w:rsidTr="0004345F">
        <w:tc>
          <w:tcPr>
            <w:tcW w:w="1384" w:type="dxa"/>
          </w:tcPr>
          <w:p w:rsidR="00D312C7" w:rsidRPr="00C800E0" w:rsidRDefault="00C800E0" w:rsidP="00EE11B2">
            <w:pPr>
              <w:rPr>
                <w:sz w:val="18"/>
                <w:szCs w:val="18"/>
              </w:rPr>
            </w:pPr>
            <w:r w:rsidRPr="00C800E0">
              <w:rPr>
                <w:sz w:val="18"/>
                <w:szCs w:val="18"/>
              </w:rPr>
              <w:t xml:space="preserve">Прочие </w:t>
            </w: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vAlign w:val="bottom"/>
          </w:tcPr>
          <w:p w:rsidR="00D312C7" w:rsidRPr="00C800E0" w:rsidRDefault="00C800E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851" w:type="dxa"/>
            <w:vAlign w:val="bottom"/>
          </w:tcPr>
          <w:p w:rsidR="00D312C7" w:rsidRPr="00C800E0" w:rsidRDefault="00C800E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:rsidR="00D312C7" w:rsidRPr="00C800E0" w:rsidRDefault="00C800E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vAlign w:val="bottom"/>
          </w:tcPr>
          <w:p w:rsidR="00D312C7" w:rsidRPr="00C800E0" w:rsidRDefault="00C800E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bottom"/>
          </w:tcPr>
          <w:p w:rsidR="00D312C7" w:rsidRPr="00C800E0" w:rsidRDefault="00C800E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709" w:type="dxa"/>
            <w:vAlign w:val="bottom"/>
          </w:tcPr>
          <w:p w:rsidR="00D312C7" w:rsidRPr="00C800E0" w:rsidRDefault="00C800E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D312C7" w:rsidRPr="00C800E0" w:rsidRDefault="00C800E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D312C7" w:rsidRPr="00C800E0" w:rsidRDefault="00C800E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126" w:type="dxa"/>
            <w:vAlign w:val="bottom"/>
          </w:tcPr>
          <w:p w:rsidR="00D312C7" w:rsidRDefault="00534FDE" w:rsidP="00534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межбюджетные </w:t>
            </w:r>
            <w:proofErr w:type="gramStart"/>
            <w:r>
              <w:rPr>
                <w:sz w:val="18"/>
                <w:szCs w:val="18"/>
              </w:rPr>
              <w:t xml:space="preserve">трансферты </w:t>
            </w:r>
            <w:r w:rsidR="00C800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поощрение победителей в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в Краснодарском крае</w:t>
            </w:r>
          </w:p>
          <w:p w:rsidR="00534FDE" w:rsidRPr="00C800E0" w:rsidRDefault="00534FDE" w:rsidP="00534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межбюджетные </w:t>
            </w:r>
            <w:proofErr w:type="gramStart"/>
            <w:r>
              <w:rPr>
                <w:sz w:val="18"/>
                <w:szCs w:val="18"/>
              </w:rPr>
              <w:lastRenderedPageBreak/>
              <w:t>трансферты  на</w:t>
            </w:r>
            <w:proofErr w:type="gramEnd"/>
            <w:r>
              <w:rPr>
                <w:sz w:val="18"/>
                <w:szCs w:val="18"/>
              </w:rPr>
              <w:t xml:space="preserve">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134" w:type="dxa"/>
            <w:vAlign w:val="bottom"/>
          </w:tcPr>
          <w:p w:rsidR="00D312C7" w:rsidRPr="00C800E0" w:rsidRDefault="00534FDE" w:rsidP="00476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Краснодарского края</w:t>
            </w:r>
          </w:p>
        </w:tc>
        <w:tc>
          <w:tcPr>
            <w:tcW w:w="993" w:type="dxa"/>
            <w:vAlign w:val="bottom"/>
          </w:tcPr>
          <w:p w:rsidR="00D312C7" w:rsidRPr="00C800E0" w:rsidRDefault="00C800E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</w:t>
            </w:r>
          </w:p>
        </w:tc>
        <w:tc>
          <w:tcPr>
            <w:tcW w:w="992" w:type="dxa"/>
            <w:vAlign w:val="bottom"/>
          </w:tcPr>
          <w:p w:rsidR="00D312C7" w:rsidRPr="00C800E0" w:rsidRDefault="00C800E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</w:t>
            </w:r>
          </w:p>
        </w:tc>
        <w:tc>
          <w:tcPr>
            <w:tcW w:w="992" w:type="dxa"/>
            <w:vAlign w:val="bottom"/>
          </w:tcPr>
          <w:p w:rsidR="00D312C7" w:rsidRPr="00C800E0" w:rsidRDefault="00C800E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</w:t>
            </w:r>
          </w:p>
        </w:tc>
        <w:tc>
          <w:tcPr>
            <w:tcW w:w="1134" w:type="dxa"/>
            <w:vAlign w:val="bottom"/>
          </w:tcPr>
          <w:p w:rsidR="00D312C7" w:rsidRPr="00C800E0" w:rsidRDefault="006E59F7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76A9B" w:rsidTr="0004345F">
        <w:tc>
          <w:tcPr>
            <w:tcW w:w="1384" w:type="dxa"/>
          </w:tcPr>
          <w:p w:rsidR="00A76A9B" w:rsidRPr="0004345F" w:rsidRDefault="00A76A9B" w:rsidP="00EE11B2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lastRenderedPageBreak/>
              <w:t>Прочие субсидии</w:t>
            </w:r>
          </w:p>
        </w:tc>
        <w:tc>
          <w:tcPr>
            <w:tcW w:w="992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992</w:t>
            </w: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 xml:space="preserve">2 </w:t>
            </w:r>
          </w:p>
        </w:tc>
        <w:tc>
          <w:tcPr>
            <w:tcW w:w="992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999</w:t>
            </w:r>
          </w:p>
        </w:tc>
        <w:tc>
          <w:tcPr>
            <w:tcW w:w="709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151</w:t>
            </w:r>
          </w:p>
        </w:tc>
        <w:tc>
          <w:tcPr>
            <w:tcW w:w="2126" w:type="dxa"/>
            <w:vAlign w:val="bottom"/>
          </w:tcPr>
          <w:p w:rsidR="00A76A9B" w:rsidRPr="0004345F" w:rsidRDefault="00A76A9B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A76A9B" w:rsidRPr="0004345F" w:rsidRDefault="00856C63" w:rsidP="003402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Министерство топливно-энергетического комплекса и жилищно-коммунального хозяйства </w:t>
            </w:r>
            <w:r w:rsidR="00A76A9B" w:rsidRPr="0004345F">
              <w:rPr>
                <w:color w:val="000000"/>
                <w:sz w:val="18"/>
                <w:szCs w:val="18"/>
              </w:rPr>
              <w:t>Краснодарского края, Министерство культуры Краснодарского края,</w:t>
            </w:r>
            <w:r w:rsidR="0004345F">
              <w:rPr>
                <w:color w:val="000000"/>
                <w:sz w:val="18"/>
                <w:szCs w:val="18"/>
              </w:rPr>
              <w:t xml:space="preserve"> </w:t>
            </w:r>
          </w:p>
          <w:p w:rsidR="00A76A9B" w:rsidRPr="0004345F" w:rsidRDefault="00A76A9B" w:rsidP="003402F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A76A9B" w:rsidRPr="0004345F" w:rsidRDefault="0029708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6033,8</w:t>
            </w:r>
          </w:p>
        </w:tc>
        <w:tc>
          <w:tcPr>
            <w:tcW w:w="992" w:type="dxa"/>
            <w:vAlign w:val="bottom"/>
          </w:tcPr>
          <w:p w:rsidR="00A76A9B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674,5</w:t>
            </w:r>
          </w:p>
        </w:tc>
        <w:tc>
          <w:tcPr>
            <w:tcW w:w="992" w:type="dxa"/>
            <w:vAlign w:val="bottom"/>
          </w:tcPr>
          <w:p w:rsidR="00A76A9B" w:rsidRPr="0004345F" w:rsidRDefault="0029708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5353,8</w:t>
            </w:r>
          </w:p>
        </w:tc>
        <w:tc>
          <w:tcPr>
            <w:tcW w:w="1134" w:type="dxa"/>
            <w:vAlign w:val="bottom"/>
          </w:tcPr>
          <w:p w:rsidR="00A76A9B" w:rsidRPr="0004345F" w:rsidRDefault="00D86CA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621,4</w:t>
            </w:r>
          </w:p>
        </w:tc>
      </w:tr>
      <w:tr w:rsidR="00A76A9B" w:rsidTr="0004345F">
        <w:tc>
          <w:tcPr>
            <w:tcW w:w="1384" w:type="dxa"/>
          </w:tcPr>
          <w:p w:rsidR="00A76A9B" w:rsidRPr="0004345F" w:rsidRDefault="00A76A9B" w:rsidP="00EE11B2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 xml:space="preserve">Субвенции </w:t>
            </w:r>
          </w:p>
        </w:tc>
        <w:tc>
          <w:tcPr>
            <w:tcW w:w="992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992</w:t>
            </w: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 xml:space="preserve">2 </w:t>
            </w:r>
          </w:p>
        </w:tc>
        <w:tc>
          <w:tcPr>
            <w:tcW w:w="992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015</w:t>
            </w:r>
          </w:p>
        </w:tc>
        <w:tc>
          <w:tcPr>
            <w:tcW w:w="709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151</w:t>
            </w:r>
          </w:p>
        </w:tc>
        <w:tc>
          <w:tcPr>
            <w:tcW w:w="2126" w:type="dxa"/>
            <w:vAlign w:val="bottom"/>
          </w:tcPr>
          <w:p w:rsidR="00A76A9B" w:rsidRPr="0004345F" w:rsidRDefault="00A76A9B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A76A9B" w:rsidRPr="0004345F" w:rsidRDefault="002F263A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Администрация Краснодарского края</w:t>
            </w:r>
          </w:p>
        </w:tc>
        <w:tc>
          <w:tcPr>
            <w:tcW w:w="993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190,4</w:t>
            </w:r>
          </w:p>
        </w:tc>
        <w:tc>
          <w:tcPr>
            <w:tcW w:w="992" w:type="dxa"/>
            <w:vAlign w:val="bottom"/>
          </w:tcPr>
          <w:p w:rsidR="00A76A9B" w:rsidRPr="0004345F" w:rsidRDefault="005F711A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136,8</w:t>
            </w:r>
          </w:p>
        </w:tc>
        <w:tc>
          <w:tcPr>
            <w:tcW w:w="992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190,4</w:t>
            </w:r>
          </w:p>
        </w:tc>
        <w:tc>
          <w:tcPr>
            <w:tcW w:w="1134" w:type="dxa"/>
            <w:vAlign w:val="bottom"/>
          </w:tcPr>
          <w:p w:rsidR="00A76A9B" w:rsidRPr="0004345F" w:rsidRDefault="00A509F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186,0</w:t>
            </w:r>
          </w:p>
        </w:tc>
      </w:tr>
      <w:tr w:rsidR="00A76A9B" w:rsidTr="0004345F">
        <w:tc>
          <w:tcPr>
            <w:tcW w:w="1384" w:type="dxa"/>
          </w:tcPr>
          <w:p w:rsidR="00A76A9B" w:rsidRPr="0004345F" w:rsidRDefault="00A76A9B" w:rsidP="00EE11B2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 xml:space="preserve">Субвенции </w:t>
            </w:r>
          </w:p>
        </w:tc>
        <w:tc>
          <w:tcPr>
            <w:tcW w:w="992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992</w:t>
            </w: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024</w:t>
            </w:r>
          </w:p>
        </w:tc>
        <w:tc>
          <w:tcPr>
            <w:tcW w:w="709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151</w:t>
            </w:r>
          </w:p>
        </w:tc>
        <w:tc>
          <w:tcPr>
            <w:tcW w:w="2126" w:type="dxa"/>
            <w:vAlign w:val="bottom"/>
          </w:tcPr>
          <w:p w:rsidR="00A76A9B" w:rsidRPr="0004345F" w:rsidRDefault="00A76A9B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bottom"/>
          </w:tcPr>
          <w:p w:rsidR="00A76A9B" w:rsidRPr="0004345F" w:rsidRDefault="002F263A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Администрация Краснодарского края</w:t>
            </w:r>
          </w:p>
        </w:tc>
        <w:tc>
          <w:tcPr>
            <w:tcW w:w="993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3,8</w:t>
            </w:r>
          </w:p>
        </w:tc>
        <w:tc>
          <w:tcPr>
            <w:tcW w:w="992" w:type="dxa"/>
            <w:vAlign w:val="bottom"/>
          </w:tcPr>
          <w:p w:rsidR="00A76A9B" w:rsidRPr="0004345F" w:rsidRDefault="006E59F7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A76A9B" w:rsidRPr="0004345F" w:rsidRDefault="006E59F7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A76A9B" w:rsidRPr="0004345F" w:rsidRDefault="00440843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  <w:tr w:rsidR="00A76A9B" w:rsidTr="0004345F">
        <w:tc>
          <w:tcPr>
            <w:tcW w:w="1384" w:type="dxa"/>
          </w:tcPr>
          <w:p w:rsidR="00A76A9B" w:rsidRPr="0004345F" w:rsidRDefault="00A76A9B" w:rsidP="00EE11B2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Возврат остатков</w:t>
            </w:r>
          </w:p>
        </w:tc>
        <w:tc>
          <w:tcPr>
            <w:tcW w:w="992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992</w:t>
            </w: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151</w:t>
            </w:r>
          </w:p>
        </w:tc>
        <w:tc>
          <w:tcPr>
            <w:tcW w:w="2126" w:type="dxa"/>
            <w:vAlign w:val="bottom"/>
          </w:tcPr>
          <w:p w:rsidR="00A76A9B" w:rsidRPr="0004345F" w:rsidRDefault="00A76A9B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vAlign w:val="bottom"/>
          </w:tcPr>
          <w:p w:rsidR="00A76A9B" w:rsidRPr="0004345F" w:rsidRDefault="002F263A" w:rsidP="004762F8">
            <w:pPr>
              <w:rPr>
                <w:sz w:val="18"/>
                <w:szCs w:val="18"/>
              </w:rPr>
            </w:pPr>
            <w:r w:rsidRPr="0004345F">
              <w:rPr>
                <w:color w:val="000000"/>
                <w:sz w:val="18"/>
                <w:szCs w:val="18"/>
              </w:rPr>
              <w:t>Министерство культуры Краснодарского края</w:t>
            </w:r>
          </w:p>
        </w:tc>
        <w:tc>
          <w:tcPr>
            <w:tcW w:w="993" w:type="dxa"/>
            <w:vAlign w:val="bottom"/>
          </w:tcPr>
          <w:p w:rsidR="00A76A9B" w:rsidRPr="0004345F" w:rsidRDefault="00A76A9B" w:rsidP="0004345F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-</w:t>
            </w:r>
            <w:r w:rsidR="0004345F">
              <w:rPr>
                <w:sz w:val="18"/>
                <w:szCs w:val="18"/>
              </w:rPr>
              <w:t>182,2</w:t>
            </w:r>
          </w:p>
        </w:tc>
        <w:tc>
          <w:tcPr>
            <w:tcW w:w="992" w:type="dxa"/>
            <w:vAlign w:val="bottom"/>
          </w:tcPr>
          <w:p w:rsidR="00A76A9B" w:rsidRPr="0004345F" w:rsidRDefault="0004345F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-182,2</w:t>
            </w:r>
          </w:p>
        </w:tc>
        <w:tc>
          <w:tcPr>
            <w:tcW w:w="992" w:type="dxa"/>
            <w:vAlign w:val="bottom"/>
          </w:tcPr>
          <w:p w:rsidR="00A76A9B" w:rsidRPr="0004345F" w:rsidRDefault="0004345F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-182,2</w:t>
            </w:r>
          </w:p>
        </w:tc>
        <w:tc>
          <w:tcPr>
            <w:tcW w:w="1134" w:type="dxa"/>
            <w:vAlign w:val="bottom"/>
          </w:tcPr>
          <w:p w:rsidR="00A76A9B" w:rsidRPr="0004345F" w:rsidRDefault="006E59F7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088" w:rsidTr="0004345F">
        <w:tc>
          <w:tcPr>
            <w:tcW w:w="1384" w:type="dxa"/>
          </w:tcPr>
          <w:p w:rsidR="00297088" w:rsidRPr="0004345F" w:rsidRDefault="00297088" w:rsidP="00EE1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Безвозмездные </w:t>
            </w:r>
            <w:r>
              <w:rPr>
                <w:sz w:val="18"/>
                <w:szCs w:val="18"/>
              </w:rPr>
              <w:lastRenderedPageBreak/>
              <w:t>поступления</w:t>
            </w:r>
          </w:p>
        </w:tc>
        <w:tc>
          <w:tcPr>
            <w:tcW w:w="992" w:type="dxa"/>
            <w:vAlign w:val="bottom"/>
          </w:tcPr>
          <w:p w:rsidR="00297088" w:rsidRPr="00856C63" w:rsidRDefault="00856C63" w:rsidP="00365051">
            <w:pPr>
              <w:rPr>
                <w:sz w:val="18"/>
                <w:szCs w:val="18"/>
              </w:rPr>
            </w:pPr>
            <w:r w:rsidRPr="00856C63">
              <w:rPr>
                <w:sz w:val="18"/>
                <w:szCs w:val="18"/>
              </w:rPr>
              <w:lastRenderedPageBreak/>
              <w:t>992</w:t>
            </w:r>
          </w:p>
        </w:tc>
        <w:tc>
          <w:tcPr>
            <w:tcW w:w="851" w:type="dxa"/>
            <w:vAlign w:val="bottom"/>
          </w:tcPr>
          <w:p w:rsidR="00297088" w:rsidRPr="00856C63" w:rsidRDefault="00856C63" w:rsidP="00365051">
            <w:pPr>
              <w:rPr>
                <w:sz w:val="18"/>
                <w:szCs w:val="18"/>
              </w:rPr>
            </w:pPr>
            <w:r w:rsidRPr="00856C6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:rsidR="00297088" w:rsidRPr="00856C63" w:rsidRDefault="00856C63" w:rsidP="00365051">
            <w:pPr>
              <w:rPr>
                <w:sz w:val="18"/>
                <w:szCs w:val="18"/>
              </w:rPr>
            </w:pPr>
            <w:r w:rsidRPr="00856C63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vAlign w:val="bottom"/>
          </w:tcPr>
          <w:p w:rsidR="00297088" w:rsidRPr="00856C63" w:rsidRDefault="00856C63" w:rsidP="00365051">
            <w:pPr>
              <w:rPr>
                <w:sz w:val="18"/>
                <w:szCs w:val="18"/>
              </w:rPr>
            </w:pPr>
            <w:r w:rsidRPr="00856C63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297088" w:rsidRPr="00856C63" w:rsidRDefault="00856C63" w:rsidP="00365051">
            <w:pPr>
              <w:rPr>
                <w:sz w:val="18"/>
                <w:szCs w:val="18"/>
              </w:rPr>
            </w:pPr>
            <w:r w:rsidRPr="00856C63">
              <w:rPr>
                <w:sz w:val="18"/>
                <w:szCs w:val="18"/>
              </w:rPr>
              <w:t>030</w:t>
            </w:r>
          </w:p>
        </w:tc>
        <w:tc>
          <w:tcPr>
            <w:tcW w:w="709" w:type="dxa"/>
            <w:vAlign w:val="bottom"/>
          </w:tcPr>
          <w:p w:rsidR="00297088" w:rsidRPr="00856C63" w:rsidRDefault="00856C63" w:rsidP="00365051">
            <w:pPr>
              <w:rPr>
                <w:sz w:val="18"/>
                <w:szCs w:val="18"/>
              </w:rPr>
            </w:pPr>
            <w:r w:rsidRPr="00856C63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297088" w:rsidRPr="00856C63" w:rsidRDefault="00856C63" w:rsidP="00365051">
            <w:pPr>
              <w:rPr>
                <w:sz w:val="18"/>
                <w:szCs w:val="18"/>
              </w:rPr>
            </w:pPr>
            <w:r w:rsidRPr="00856C63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297088" w:rsidRPr="00856C63" w:rsidRDefault="00856C63" w:rsidP="00365051">
            <w:pPr>
              <w:rPr>
                <w:sz w:val="18"/>
                <w:szCs w:val="18"/>
              </w:rPr>
            </w:pPr>
            <w:r w:rsidRPr="00856C63">
              <w:rPr>
                <w:sz w:val="18"/>
                <w:szCs w:val="18"/>
              </w:rPr>
              <w:t>180</w:t>
            </w:r>
          </w:p>
        </w:tc>
        <w:tc>
          <w:tcPr>
            <w:tcW w:w="2126" w:type="dxa"/>
            <w:vAlign w:val="bottom"/>
          </w:tcPr>
          <w:p w:rsidR="00297088" w:rsidRPr="00297088" w:rsidRDefault="00856C63" w:rsidP="004762F8">
            <w:pPr>
              <w:rPr>
                <w:sz w:val="18"/>
                <w:szCs w:val="18"/>
                <w:highlight w:val="yellow"/>
              </w:rPr>
            </w:pPr>
            <w:r w:rsidRPr="00856C63">
              <w:rPr>
                <w:sz w:val="18"/>
                <w:szCs w:val="18"/>
              </w:rPr>
              <w:t xml:space="preserve">Прочие безвозмездные </w:t>
            </w:r>
            <w:r w:rsidRPr="00856C63">
              <w:rPr>
                <w:sz w:val="18"/>
                <w:szCs w:val="18"/>
              </w:rPr>
              <w:lastRenderedPageBreak/>
              <w:t>поступления в бюджеты поселений</w:t>
            </w:r>
          </w:p>
        </w:tc>
        <w:tc>
          <w:tcPr>
            <w:tcW w:w="1134" w:type="dxa"/>
            <w:vAlign w:val="bottom"/>
          </w:tcPr>
          <w:p w:rsidR="00297088" w:rsidRPr="0004345F" w:rsidRDefault="00297088" w:rsidP="004762F8">
            <w:pPr>
              <w:rPr>
                <w:color w:val="000000"/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lastRenderedPageBreak/>
              <w:t>Администр</w:t>
            </w:r>
            <w:r w:rsidRPr="0004345F">
              <w:rPr>
                <w:sz w:val="18"/>
                <w:szCs w:val="18"/>
              </w:rPr>
              <w:lastRenderedPageBreak/>
              <w:t xml:space="preserve">ация </w:t>
            </w:r>
            <w:r>
              <w:rPr>
                <w:sz w:val="18"/>
                <w:szCs w:val="18"/>
              </w:rPr>
              <w:t>Большебейсугского</w:t>
            </w:r>
            <w:r w:rsidRPr="0004345F">
              <w:rPr>
                <w:sz w:val="18"/>
                <w:szCs w:val="18"/>
              </w:rPr>
              <w:t xml:space="preserve"> сельского поселения Брюховецкого района</w:t>
            </w:r>
          </w:p>
        </w:tc>
        <w:tc>
          <w:tcPr>
            <w:tcW w:w="993" w:type="dxa"/>
            <w:vAlign w:val="bottom"/>
          </w:tcPr>
          <w:p w:rsidR="00297088" w:rsidRPr="0004345F" w:rsidRDefault="00297088" w:rsidP="00043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10,0</w:t>
            </w:r>
          </w:p>
        </w:tc>
        <w:tc>
          <w:tcPr>
            <w:tcW w:w="992" w:type="dxa"/>
            <w:vAlign w:val="bottom"/>
          </w:tcPr>
          <w:p w:rsidR="00297088" w:rsidRDefault="0029708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vAlign w:val="bottom"/>
          </w:tcPr>
          <w:p w:rsidR="00297088" w:rsidRDefault="0029708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vAlign w:val="bottom"/>
          </w:tcPr>
          <w:p w:rsidR="00297088" w:rsidRPr="0004345F" w:rsidRDefault="006E59F7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76A9B" w:rsidTr="0004345F">
        <w:tc>
          <w:tcPr>
            <w:tcW w:w="1384" w:type="dxa"/>
          </w:tcPr>
          <w:p w:rsidR="00A76A9B" w:rsidRPr="0004345F" w:rsidRDefault="0004345F" w:rsidP="00EE11B2">
            <w:pPr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lastRenderedPageBreak/>
              <w:t>И</w:t>
            </w:r>
            <w:r w:rsidR="00A76A9B" w:rsidRPr="0004345F">
              <w:rPr>
                <w:b/>
                <w:sz w:val="18"/>
                <w:szCs w:val="18"/>
              </w:rPr>
              <w:t>того</w:t>
            </w:r>
          </w:p>
        </w:tc>
        <w:tc>
          <w:tcPr>
            <w:tcW w:w="992" w:type="dxa"/>
            <w:vAlign w:val="bottom"/>
          </w:tcPr>
          <w:p w:rsidR="00A76A9B" w:rsidRPr="0004345F" w:rsidRDefault="00A76A9B" w:rsidP="0036505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A76A9B" w:rsidRPr="0004345F" w:rsidRDefault="00A76A9B" w:rsidP="0036505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A76A9B" w:rsidRPr="0004345F" w:rsidRDefault="00A76A9B" w:rsidP="0036505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A76A9B" w:rsidRPr="0004345F" w:rsidRDefault="00A76A9B" w:rsidP="0036505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A76A9B" w:rsidRPr="0004345F" w:rsidRDefault="00A76A9B" w:rsidP="00365051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A76A9B" w:rsidRPr="0004345F" w:rsidRDefault="00A76A9B" w:rsidP="004762F8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76A9B" w:rsidRPr="0004345F" w:rsidRDefault="00A76A9B" w:rsidP="004762F8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A76A9B" w:rsidRPr="0004345F" w:rsidRDefault="00D312C7" w:rsidP="003650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21549,4</w:t>
            </w:r>
          </w:p>
        </w:tc>
        <w:tc>
          <w:tcPr>
            <w:tcW w:w="992" w:type="dxa"/>
            <w:vAlign w:val="bottom"/>
          </w:tcPr>
          <w:p w:rsidR="00A76A9B" w:rsidRPr="0004345F" w:rsidRDefault="003F1931" w:rsidP="003650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14702,4</w:t>
            </w:r>
          </w:p>
        </w:tc>
        <w:tc>
          <w:tcPr>
            <w:tcW w:w="992" w:type="dxa"/>
            <w:vAlign w:val="bottom"/>
          </w:tcPr>
          <w:p w:rsidR="00A76A9B" w:rsidRPr="0004345F" w:rsidRDefault="00D312C7" w:rsidP="003650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21261,9</w:t>
            </w:r>
          </w:p>
        </w:tc>
        <w:tc>
          <w:tcPr>
            <w:tcW w:w="1134" w:type="dxa"/>
            <w:vAlign w:val="bottom"/>
          </w:tcPr>
          <w:p w:rsidR="00A76A9B" w:rsidRPr="0004345F" w:rsidRDefault="00A509F0" w:rsidP="003650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9902,9</w:t>
            </w:r>
            <w:bookmarkStart w:id="4" w:name="_GoBack"/>
            <w:bookmarkEnd w:id="4"/>
          </w:p>
        </w:tc>
      </w:tr>
    </w:tbl>
    <w:p w:rsidR="00202FFD" w:rsidRDefault="00202FFD" w:rsidP="00365051"/>
    <w:p w:rsidR="00EA1EDE" w:rsidRDefault="00EA1EDE" w:rsidP="00365051"/>
    <w:p w:rsidR="001D0947" w:rsidRDefault="001D0947" w:rsidP="00365051"/>
    <w:p w:rsidR="00EA1EDE" w:rsidRPr="001D0947" w:rsidRDefault="00EA1EDE" w:rsidP="00365051">
      <w:pPr>
        <w:rPr>
          <w:sz w:val="28"/>
          <w:szCs w:val="28"/>
        </w:rPr>
      </w:pPr>
      <w:r w:rsidRPr="001D0947">
        <w:rPr>
          <w:sz w:val="28"/>
          <w:szCs w:val="28"/>
        </w:rPr>
        <w:t xml:space="preserve">Глава </w:t>
      </w:r>
      <w:r w:rsidR="0004345F">
        <w:rPr>
          <w:sz w:val="28"/>
          <w:szCs w:val="28"/>
        </w:rPr>
        <w:t>Большебейсугского</w:t>
      </w:r>
      <w:r w:rsidRPr="001D0947">
        <w:rPr>
          <w:sz w:val="28"/>
          <w:szCs w:val="28"/>
        </w:rPr>
        <w:t xml:space="preserve"> сельского </w:t>
      </w:r>
    </w:p>
    <w:p w:rsidR="00EA1EDE" w:rsidRPr="001D0947" w:rsidRDefault="004E7DB6" w:rsidP="00365051">
      <w:pPr>
        <w:rPr>
          <w:sz w:val="28"/>
          <w:szCs w:val="28"/>
        </w:rPr>
      </w:pPr>
      <w:r w:rsidRPr="001D0947">
        <w:rPr>
          <w:sz w:val="28"/>
          <w:szCs w:val="28"/>
        </w:rPr>
        <w:t>п</w:t>
      </w:r>
      <w:r w:rsidR="00EA1EDE" w:rsidRPr="001D0947">
        <w:rPr>
          <w:sz w:val="28"/>
          <w:szCs w:val="28"/>
        </w:rPr>
        <w:t xml:space="preserve">оселения Брюховецкого района                                                                                                       </w:t>
      </w:r>
      <w:r w:rsidR="0004345F">
        <w:rPr>
          <w:sz w:val="28"/>
          <w:szCs w:val="28"/>
        </w:rPr>
        <w:t xml:space="preserve">               </w:t>
      </w:r>
      <w:proofErr w:type="spellStart"/>
      <w:r w:rsidR="0004345F">
        <w:rPr>
          <w:sz w:val="28"/>
          <w:szCs w:val="28"/>
        </w:rPr>
        <w:t>В.В.Погородний</w:t>
      </w:r>
      <w:proofErr w:type="spellEnd"/>
    </w:p>
    <w:sectPr w:rsidR="00EA1EDE" w:rsidRPr="001D0947" w:rsidSect="0036505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65051"/>
    <w:rsid w:val="00017E70"/>
    <w:rsid w:val="0004345F"/>
    <w:rsid w:val="00046529"/>
    <w:rsid w:val="00073C9A"/>
    <w:rsid w:val="0009641C"/>
    <w:rsid w:val="000A02B0"/>
    <w:rsid w:val="000B2408"/>
    <w:rsid w:val="000B3B38"/>
    <w:rsid w:val="000D5AB9"/>
    <w:rsid w:val="000E0D58"/>
    <w:rsid w:val="000E7E02"/>
    <w:rsid w:val="000F33CD"/>
    <w:rsid w:val="001023DA"/>
    <w:rsid w:val="00126E01"/>
    <w:rsid w:val="00182881"/>
    <w:rsid w:val="001926A3"/>
    <w:rsid w:val="00194D62"/>
    <w:rsid w:val="001B3190"/>
    <w:rsid w:val="001D0947"/>
    <w:rsid w:val="001D7007"/>
    <w:rsid w:val="00202FFD"/>
    <w:rsid w:val="002105FE"/>
    <w:rsid w:val="00214144"/>
    <w:rsid w:val="00224B5D"/>
    <w:rsid w:val="0022689A"/>
    <w:rsid w:val="00297088"/>
    <w:rsid w:val="002A318C"/>
    <w:rsid w:val="002F263A"/>
    <w:rsid w:val="00303B37"/>
    <w:rsid w:val="00311E18"/>
    <w:rsid w:val="00317F6F"/>
    <w:rsid w:val="00322A97"/>
    <w:rsid w:val="003330BA"/>
    <w:rsid w:val="003431EB"/>
    <w:rsid w:val="00344EF4"/>
    <w:rsid w:val="00345232"/>
    <w:rsid w:val="0035603E"/>
    <w:rsid w:val="00365051"/>
    <w:rsid w:val="00366A4D"/>
    <w:rsid w:val="00374924"/>
    <w:rsid w:val="003A5F3C"/>
    <w:rsid w:val="003B6241"/>
    <w:rsid w:val="003C37A4"/>
    <w:rsid w:val="003E5035"/>
    <w:rsid w:val="003E62EE"/>
    <w:rsid w:val="003E67CB"/>
    <w:rsid w:val="003F1931"/>
    <w:rsid w:val="00440843"/>
    <w:rsid w:val="00462E39"/>
    <w:rsid w:val="004E7DB6"/>
    <w:rsid w:val="00534FDE"/>
    <w:rsid w:val="00552C9D"/>
    <w:rsid w:val="00555531"/>
    <w:rsid w:val="00576A1D"/>
    <w:rsid w:val="00581442"/>
    <w:rsid w:val="00581B7F"/>
    <w:rsid w:val="00597056"/>
    <w:rsid w:val="00597D01"/>
    <w:rsid w:val="005C7318"/>
    <w:rsid w:val="005E2E1F"/>
    <w:rsid w:val="005F711A"/>
    <w:rsid w:val="00611B65"/>
    <w:rsid w:val="00622767"/>
    <w:rsid w:val="00634B48"/>
    <w:rsid w:val="0064579E"/>
    <w:rsid w:val="00662EED"/>
    <w:rsid w:val="0068384F"/>
    <w:rsid w:val="006A7686"/>
    <w:rsid w:val="006C30B3"/>
    <w:rsid w:val="006C35B5"/>
    <w:rsid w:val="006C5BE5"/>
    <w:rsid w:val="006E59F7"/>
    <w:rsid w:val="006E72BE"/>
    <w:rsid w:val="006F4670"/>
    <w:rsid w:val="007141D8"/>
    <w:rsid w:val="00715953"/>
    <w:rsid w:val="0073440A"/>
    <w:rsid w:val="0076355A"/>
    <w:rsid w:val="007C65A5"/>
    <w:rsid w:val="007E0501"/>
    <w:rsid w:val="008045D7"/>
    <w:rsid w:val="008047CA"/>
    <w:rsid w:val="00805D43"/>
    <w:rsid w:val="0081022A"/>
    <w:rsid w:val="008468D6"/>
    <w:rsid w:val="00856C63"/>
    <w:rsid w:val="00857BA8"/>
    <w:rsid w:val="0088260E"/>
    <w:rsid w:val="00902580"/>
    <w:rsid w:val="009239E4"/>
    <w:rsid w:val="00947A8D"/>
    <w:rsid w:val="0095492E"/>
    <w:rsid w:val="0096220B"/>
    <w:rsid w:val="009A5243"/>
    <w:rsid w:val="009B5A31"/>
    <w:rsid w:val="00A019AC"/>
    <w:rsid w:val="00A12944"/>
    <w:rsid w:val="00A13EE7"/>
    <w:rsid w:val="00A509F0"/>
    <w:rsid w:val="00A60FBF"/>
    <w:rsid w:val="00A741EE"/>
    <w:rsid w:val="00A74383"/>
    <w:rsid w:val="00A76A9B"/>
    <w:rsid w:val="00A94B93"/>
    <w:rsid w:val="00AA6131"/>
    <w:rsid w:val="00AC7827"/>
    <w:rsid w:val="00AF4469"/>
    <w:rsid w:val="00B31692"/>
    <w:rsid w:val="00B35ECB"/>
    <w:rsid w:val="00B46144"/>
    <w:rsid w:val="00B61B50"/>
    <w:rsid w:val="00B64481"/>
    <w:rsid w:val="00B937B0"/>
    <w:rsid w:val="00BD2938"/>
    <w:rsid w:val="00BE01A2"/>
    <w:rsid w:val="00C228BB"/>
    <w:rsid w:val="00C24840"/>
    <w:rsid w:val="00C72550"/>
    <w:rsid w:val="00C800E0"/>
    <w:rsid w:val="00CA1872"/>
    <w:rsid w:val="00CB50A9"/>
    <w:rsid w:val="00D27A66"/>
    <w:rsid w:val="00D312C7"/>
    <w:rsid w:val="00D4273E"/>
    <w:rsid w:val="00D54BC1"/>
    <w:rsid w:val="00D7287B"/>
    <w:rsid w:val="00D81DDF"/>
    <w:rsid w:val="00D86CA0"/>
    <w:rsid w:val="00DD21CA"/>
    <w:rsid w:val="00DD69A1"/>
    <w:rsid w:val="00E05B02"/>
    <w:rsid w:val="00E512F3"/>
    <w:rsid w:val="00E61D58"/>
    <w:rsid w:val="00E73CBF"/>
    <w:rsid w:val="00E772C5"/>
    <w:rsid w:val="00E77ADB"/>
    <w:rsid w:val="00E86B74"/>
    <w:rsid w:val="00EA1EDE"/>
    <w:rsid w:val="00EE11B2"/>
    <w:rsid w:val="00F57814"/>
    <w:rsid w:val="00F662CD"/>
    <w:rsid w:val="00F75EC5"/>
    <w:rsid w:val="00FA0829"/>
    <w:rsid w:val="00FD636C"/>
    <w:rsid w:val="00FE0608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C5FDF3-F9CC-4CD1-B5AF-A7EC83C9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F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1"/>
    <w:rsid w:val="00365051"/>
    <w:rPr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rsid w:val="00365051"/>
    <w:pPr>
      <w:shd w:val="clear" w:color="auto" w:fill="FFFFFF"/>
      <w:spacing w:after="300" w:line="240" w:lineRule="atLeast"/>
      <w:outlineLvl w:val="0"/>
    </w:pPr>
    <w:rPr>
      <w:sz w:val="26"/>
      <w:szCs w:val="26"/>
    </w:rPr>
  </w:style>
  <w:style w:type="character" w:customStyle="1" w:styleId="6">
    <w:name w:val="Основной текст (6)_"/>
    <w:basedOn w:val="a0"/>
    <w:link w:val="60"/>
    <w:rsid w:val="00365051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65051"/>
    <w:pPr>
      <w:shd w:val="clear" w:color="auto" w:fill="FFFFFF"/>
      <w:spacing w:line="300" w:lineRule="exact"/>
      <w:ind w:hanging="440"/>
    </w:pPr>
    <w:rPr>
      <w:b/>
      <w:bCs/>
      <w:sz w:val="26"/>
      <w:szCs w:val="26"/>
    </w:rPr>
  </w:style>
  <w:style w:type="character" w:customStyle="1" w:styleId="10">
    <w:name w:val="Заголовок №1"/>
    <w:basedOn w:val="1"/>
    <w:rsid w:val="002A318C"/>
    <w:rPr>
      <w:rFonts w:ascii="Times New Roman" w:hAnsi="Times New Roman" w:cs="Times New Roman"/>
      <w:spacing w:val="0"/>
      <w:sz w:val="26"/>
      <w:szCs w:val="26"/>
      <w:u w:val="single"/>
      <w:shd w:val="clear" w:color="auto" w:fill="FFFFFF"/>
    </w:rPr>
  </w:style>
  <w:style w:type="table" w:styleId="a3">
    <w:name w:val="Table Grid"/>
    <w:basedOn w:val="a1"/>
    <w:rsid w:val="00224B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dmila\Desktop\Microsoft%20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</Template>
  <TotalTime>160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Светлана Ещенко</cp:lastModifiedBy>
  <cp:revision>46</cp:revision>
  <dcterms:created xsi:type="dcterms:W3CDTF">2016-10-24T12:08:00Z</dcterms:created>
  <dcterms:modified xsi:type="dcterms:W3CDTF">2016-11-10T07:16:00Z</dcterms:modified>
</cp:coreProperties>
</file>